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9A50" w14:textId="77777777" w:rsidR="004505B1" w:rsidRDefault="009D53DB">
      <w:r>
        <w:t xml:space="preserve">Al Comune di San Vito di Cadore </w:t>
      </w:r>
    </w:p>
    <w:p w14:paraId="6543BB6A" w14:textId="77777777" w:rsidR="004505B1" w:rsidRDefault="004505B1">
      <w:pPr>
        <w:spacing w:after="0" w:line="256" w:lineRule="auto"/>
        <w:ind w:left="0" w:firstLine="0"/>
        <w:jc w:val="left"/>
      </w:pPr>
    </w:p>
    <w:p w14:paraId="7279AEDE" w14:textId="77777777" w:rsidR="004505B1" w:rsidRDefault="009D53DB">
      <w:pPr>
        <w:ind w:left="1218"/>
      </w:pPr>
      <w:r>
        <w:t xml:space="preserve">ISTANZA - DICHIARAZIONE SOSTITUTIVA DELL’ATTO DI NOTORIETÀ </w:t>
      </w:r>
    </w:p>
    <w:p w14:paraId="413660ED" w14:textId="77777777" w:rsidR="004505B1" w:rsidRDefault="009D53DB">
      <w:pPr>
        <w:spacing w:after="0" w:line="256" w:lineRule="auto"/>
        <w:ind w:left="0" w:firstLine="0"/>
        <w:jc w:val="left"/>
      </w:pPr>
      <w:r>
        <w:t xml:space="preserve"> </w:t>
      </w:r>
    </w:p>
    <w:p w14:paraId="5E313BB0" w14:textId="77777777" w:rsidR="004505B1" w:rsidRDefault="009D53DB">
      <w:pPr>
        <w:spacing w:line="355" w:lineRule="auto"/>
        <w:ind w:left="-5"/>
      </w:pPr>
      <w:r>
        <w:t xml:space="preserve">Io sottoscritto _____________________________________________ nato a _________________________ il ________________ residente a </w:t>
      </w:r>
      <w:r>
        <w:t>_____________________ in via __________________________ n. ______, cellulare ______________________, dopo avere acquisito adeguate informazioni mediche sulle conseguenze delle mie scelte, chiedo di essere iscritto nel &lt;&lt;Registro delle disposizioni anticipa</w:t>
      </w:r>
      <w:r>
        <w:t xml:space="preserve">te di trattamento del comune di San Vito di Cadore&gt;&gt; in previsione di un’eventuale futura incapacità di autodeterminarmi. </w:t>
      </w:r>
    </w:p>
    <w:p w14:paraId="21CBB5BE" w14:textId="77777777" w:rsidR="004505B1" w:rsidRDefault="009D53DB">
      <w:pPr>
        <w:spacing w:after="103" w:line="256" w:lineRule="auto"/>
        <w:ind w:left="0" w:firstLine="0"/>
        <w:jc w:val="left"/>
      </w:pPr>
      <w:r>
        <w:t xml:space="preserve"> </w:t>
      </w:r>
    </w:p>
    <w:p w14:paraId="1F07F598" w14:textId="77777777" w:rsidR="004505B1" w:rsidRDefault="009D53DB">
      <w:pPr>
        <w:spacing w:line="355" w:lineRule="auto"/>
        <w:ind w:left="-5"/>
      </w:pPr>
      <w:r>
        <w:t>A tale scopo, ai sensi e per gli effetti dell’art. 47 d.P.R. 28/12/2000, n. 445 e ss.mm., consapevole delle sanzioni penali richiam</w:t>
      </w:r>
      <w:r>
        <w:t xml:space="preserve">ate dall’art. 76 d.P.R. 28/12/2000, n. 445 e ss.mm. nel caso di dichiarazioni non veritiere, di formazione o uso di atti falsi dichiaro quanto segue:  </w:t>
      </w:r>
    </w:p>
    <w:p w14:paraId="0F658B35" w14:textId="77777777" w:rsidR="004505B1" w:rsidRDefault="009D53DB">
      <w:pPr>
        <w:numPr>
          <w:ilvl w:val="0"/>
          <w:numId w:val="1"/>
        </w:numPr>
        <w:spacing w:after="114"/>
        <w:ind w:hanging="244"/>
      </w:pPr>
      <w:r>
        <w:t xml:space="preserve">ho espresso in anticipo le mie volontà in materia di trattamenti sanitari (DAT);  </w:t>
      </w:r>
    </w:p>
    <w:p w14:paraId="459A3291" w14:textId="77777777" w:rsidR="004505B1" w:rsidRDefault="009D53DB">
      <w:pPr>
        <w:numPr>
          <w:ilvl w:val="0"/>
          <w:numId w:val="1"/>
        </w:numPr>
        <w:spacing w:after="113"/>
        <w:ind w:hanging="244"/>
      </w:pPr>
      <w:r>
        <w:t xml:space="preserve">ho </w:t>
      </w:r>
      <w:r>
        <w:t xml:space="preserve">          nominato        un        fiduciario       per         l’attuazione          di       tali       volontà        nella    </w:t>
      </w:r>
    </w:p>
    <w:p w14:paraId="4792B500" w14:textId="77777777" w:rsidR="004505B1" w:rsidRDefault="009D53DB">
      <w:pPr>
        <w:spacing w:after="2" w:line="355" w:lineRule="auto"/>
        <w:ind w:left="0" w:firstLine="0"/>
        <w:jc w:val="left"/>
      </w:pPr>
      <w:r>
        <w:t>persona del sig. ___________________________________ nato a _________________________________ il _____________________ resid</w:t>
      </w:r>
      <w:r>
        <w:t xml:space="preserve">ente a __________________________________________________          cellulare _______________________________, il quale ha accettato di ricoprire tale incarico;  </w:t>
      </w:r>
    </w:p>
    <w:p w14:paraId="6236900C" w14:textId="77777777" w:rsidR="004505B1" w:rsidRDefault="009D53DB">
      <w:pPr>
        <w:numPr>
          <w:ilvl w:val="0"/>
          <w:numId w:val="1"/>
        </w:numPr>
        <w:spacing w:line="355" w:lineRule="auto"/>
        <w:ind w:hanging="244"/>
      </w:pPr>
      <w:r>
        <w:t>le citate DAT, munite della mia firma autografa e dell’accettazione sottoscritta dal fiduciari</w:t>
      </w:r>
      <w:r>
        <w:t>o, sono state da me chiuse in una busta controfirmata sui margini, che consegnerò al comune di San Vito di Cadore in allegato alla presente dichiarazione; all’interno della busta è allegata anche copia dei documenti del sottoscritto disponente e del fiduci</w:t>
      </w:r>
      <w:r>
        <w:t xml:space="preserve">ario;  </w:t>
      </w:r>
    </w:p>
    <w:p w14:paraId="62410E66" w14:textId="77777777" w:rsidR="004505B1" w:rsidRDefault="009D53DB">
      <w:pPr>
        <w:numPr>
          <w:ilvl w:val="0"/>
          <w:numId w:val="1"/>
        </w:numPr>
        <w:spacing w:after="113"/>
        <w:ind w:hanging="244"/>
      </w:pPr>
      <w:r>
        <w:t xml:space="preserve">copia delle DAT è stata da me in precedenza consegnata al mio fiduciario;  </w:t>
      </w:r>
    </w:p>
    <w:p w14:paraId="74D24A6D" w14:textId="77777777" w:rsidR="004505B1" w:rsidRDefault="009D53DB">
      <w:pPr>
        <w:numPr>
          <w:ilvl w:val="0"/>
          <w:numId w:val="1"/>
        </w:numPr>
        <w:spacing w:line="355" w:lineRule="auto"/>
        <w:ind w:hanging="244"/>
      </w:pPr>
      <w:r>
        <w:t>la busta contenente le DAT dovrà essere consegnata, a semplice richiesta scritta, esclusivamente al sottoscritto o al mio fiduciario, oltre che alle strutture sanitarie nel</w:t>
      </w:r>
      <w:r>
        <w:t xml:space="preserve"> rispetto dell’emanando decreto del Ministro della Salute previsto dall'art. 1, comma 419, della legge 27/12/2017, n. 205;  </w:t>
      </w:r>
    </w:p>
    <w:p w14:paraId="427E1C9A" w14:textId="77777777" w:rsidR="004505B1" w:rsidRDefault="009D53DB">
      <w:pPr>
        <w:numPr>
          <w:ilvl w:val="0"/>
          <w:numId w:val="1"/>
        </w:numPr>
        <w:spacing w:line="355" w:lineRule="auto"/>
        <w:ind w:hanging="244"/>
      </w:pPr>
      <w:r>
        <w:t>di essere a conoscenza che, in caso di emigrazione in altro Comune, dovrò ritirare le DAT entro 30 giorni, e che, in caso di mancat</w:t>
      </w:r>
      <w:r>
        <w:t xml:space="preserve">o ritiro delle stesse entro il citato termine, il Comune procederà d’ufficio alla cancellazione del mio nominativo dal Registro e alla distruzione delle DAT;  </w:t>
      </w:r>
    </w:p>
    <w:p w14:paraId="7B1C1416" w14:textId="77777777" w:rsidR="004505B1" w:rsidRDefault="009D53DB">
      <w:pPr>
        <w:numPr>
          <w:ilvl w:val="0"/>
          <w:numId w:val="1"/>
        </w:numPr>
        <w:spacing w:after="113"/>
        <w:ind w:hanging="244"/>
      </w:pPr>
      <w:r>
        <w:t xml:space="preserve">esonero il comune di San Vito di Cadore da ogni responsabilità per la forma e i contenuti delle </w:t>
      </w:r>
      <w:r>
        <w:t xml:space="preserve">DAT;  </w:t>
      </w:r>
    </w:p>
    <w:p w14:paraId="7F3B8F84" w14:textId="77777777" w:rsidR="004505B1" w:rsidRDefault="009D53DB">
      <w:pPr>
        <w:numPr>
          <w:ilvl w:val="0"/>
          <w:numId w:val="1"/>
        </w:numPr>
        <w:spacing w:line="355" w:lineRule="auto"/>
        <w:ind w:hanging="244"/>
      </w:pPr>
      <w:r>
        <w:t>di essere informato, ai sensi e per gli effetti di cui d.lgs. 30/06/2003, n. 196 e ss.mm., che i dati personali raccolti saranno trattati, anche con strumenti informatici, esclusivamente nell'ambito del procedimento per il quale la presente dichiara</w:t>
      </w:r>
      <w:r>
        <w:t xml:space="preserve">zione viene resa. </w:t>
      </w:r>
    </w:p>
    <w:p w14:paraId="2AFDC127" w14:textId="77777777" w:rsidR="004505B1" w:rsidRDefault="009D53DB">
      <w:pPr>
        <w:spacing w:after="148"/>
        <w:ind w:left="-5"/>
      </w:pPr>
      <w:r>
        <w:t xml:space="preserve">Si allega fotocopia di un documento d’identità. </w:t>
      </w:r>
    </w:p>
    <w:p w14:paraId="63E7B4EE" w14:textId="77777777" w:rsidR="004505B1" w:rsidRDefault="009D5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23"/>
        </w:tabs>
        <w:spacing w:after="104" w:line="256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Il Dichiarante </w:t>
      </w:r>
    </w:p>
    <w:p w14:paraId="4B14FE67" w14:textId="77777777" w:rsidR="004505B1" w:rsidRDefault="009D53DB">
      <w:pPr>
        <w:spacing w:after="0" w:line="256" w:lineRule="auto"/>
        <w:ind w:left="0" w:firstLine="0"/>
        <w:jc w:val="left"/>
      </w:pPr>
      <w:r>
        <w:t xml:space="preserve"> </w:t>
      </w:r>
    </w:p>
    <w:p w14:paraId="7F709D7D" w14:textId="77777777" w:rsidR="004505B1" w:rsidRDefault="009D53DB">
      <w:pPr>
        <w:spacing w:after="148"/>
        <w:ind w:left="-5"/>
      </w:pPr>
      <w:r>
        <w:t xml:space="preserve">La dichiarazione è stata sottoscritta in mia presenza. </w:t>
      </w:r>
    </w:p>
    <w:p w14:paraId="1E56D014" w14:textId="77777777" w:rsidR="004505B1" w:rsidRDefault="009D53D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7"/>
        </w:tabs>
        <w:spacing w:after="104" w:line="256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Il responsabile del procedimento </w:t>
      </w:r>
    </w:p>
    <w:p w14:paraId="037958ED" w14:textId="77777777" w:rsidR="004505B1" w:rsidRDefault="009D53DB">
      <w:pPr>
        <w:spacing w:after="113"/>
        <w:ind w:left="-5"/>
      </w:pPr>
      <w:r>
        <w:t xml:space="preserve">San Vito di Cadore, </w:t>
      </w:r>
      <w:r>
        <w:t xml:space="preserve">_____________________  </w:t>
      </w:r>
    </w:p>
    <w:sectPr w:rsidR="004505B1">
      <w:pgSz w:w="11906" w:h="16838"/>
      <w:pgMar w:top="993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3A335" w14:textId="77777777" w:rsidR="00000000" w:rsidRDefault="009D53DB">
      <w:pPr>
        <w:spacing w:after="0" w:line="240" w:lineRule="auto"/>
      </w:pPr>
      <w:r>
        <w:separator/>
      </w:r>
    </w:p>
  </w:endnote>
  <w:endnote w:type="continuationSeparator" w:id="0">
    <w:p w14:paraId="25A0FA0C" w14:textId="77777777" w:rsidR="00000000" w:rsidRDefault="009D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1E6A" w14:textId="77777777" w:rsidR="00000000" w:rsidRDefault="009D53DB">
      <w:pPr>
        <w:spacing w:after="0" w:line="240" w:lineRule="auto"/>
      </w:pPr>
      <w:r>
        <w:separator/>
      </w:r>
    </w:p>
  </w:footnote>
  <w:footnote w:type="continuationSeparator" w:id="0">
    <w:p w14:paraId="5E86B554" w14:textId="77777777" w:rsidR="00000000" w:rsidRDefault="009D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BD0"/>
    <w:multiLevelType w:val="multilevel"/>
    <w:tmpl w:val="4F803950"/>
    <w:lvl w:ilvl="0">
      <w:start w:val="1"/>
      <w:numFmt w:val="decimal"/>
      <w:lvlText w:val="%1)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05B1"/>
    <w:rsid w:val="004505B1"/>
    <w:rsid w:val="009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61D"/>
  <w15:docId w15:val="{8986CA23-BA79-4868-9539-5B8B8E9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" w:line="247" w:lineRule="auto"/>
      <w:ind w:left="6815" w:hanging="10"/>
      <w:jc w:val="both"/>
    </w:pPr>
    <w:rPr>
      <w:rFonts w:ascii="Times New Roman" w:hAnsi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OO</dc:creator>
  <cp:lastModifiedBy>Margherita Dal Favero</cp:lastModifiedBy>
  <cp:revision>2</cp:revision>
  <dcterms:created xsi:type="dcterms:W3CDTF">2020-06-26T16:39:00Z</dcterms:created>
  <dcterms:modified xsi:type="dcterms:W3CDTF">2020-06-26T16:39:00Z</dcterms:modified>
</cp:coreProperties>
</file>