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D109" w14:textId="77777777" w:rsidR="00875D83" w:rsidRDefault="005D3E57">
      <w:pPr>
        <w:spacing w:after="106"/>
        <w:ind w:left="-15" w:firstLine="15"/>
        <w:jc w:val="right"/>
      </w:pPr>
      <w:r>
        <w:t>All’Ufficio di Stato Civile del Comune di SAN VITO DI CADORE</w:t>
      </w:r>
    </w:p>
    <w:p w14:paraId="2F8E34A4" w14:textId="77777777" w:rsidR="00875D83" w:rsidRDefault="005D3E57">
      <w:pPr>
        <w:spacing w:after="106"/>
        <w:ind w:left="-15" w:firstLine="15"/>
      </w:pPr>
      <w:r>
        <w:t xml:space="preserve"> </w:t>
      </w:r>
    </w:p>
    <w:p w14:paraId="7D864068" w14:textId="77777777" w:rsidR="00875D83" w:rsidRDefault="005D3E57">
      <w:pPr>
        <w:spacing w:after="106"/>
        <w:ind w:left="-15" w:firstLine="15"/>
      </w:pPr>
      <w:r>
        <w:t xml:space="preserve">Il/La sottoscritto/a ___________________________________ nato/a il ______________________ a _________________________________ residente a </w:t>
      </w:r>
      <w:r>
        <w:t>____________________________________ all’indirizzo ______________________________________________________________________ telefono _______________ fax ______________ email ___________________________________ in qualità di  _________________________________</w:t>
      </w:r>
      <w:r>
        <w:t xml:space="preserve">____________________________________ </w:t>
      </w:r>
    </w:p>
    <w:p w14:paraId="2261C4E7" w14:textId="77777777" w:rsidR="00875D83" w:rsidRDefault="005D3E57">
      <w:pPr>
        <w:pStyle w:val="Titolo1"/>
        <w:spacing w:after="0"/>
        <w:ind w:right="5" w:firstLine="0"/>
      </w:pPr>
      <w:r>
        <w:t xml:space="preserve">CHIEDE </w:t>
      </w:r>
    </w:p>
    <w:p w14:paraId="1BCB93C8" w14:textId="77777777" w:rsidR="00875D83" w:rsidRDefault="005D3E57">
      <w:pPr>
        <w:spacing w:after="65"/>
        <w:ind w:left="-5"/>
      </w:pPr>
      <w:r>
        <w:t>ai sensi dell’art. 450 del codice civile e dell’art. 107 del DPR n. 396 /2000, il rilascio dell’</w:t>
      </w:r>
      <w:r>
        <w:rPr>
          <w:b/>
        </w:rPr>
        <w:t xml:space="preserve">estratto per copia integrale </w:t>
      </w:r>
      <w:r>
        <w:rPr>
          <w:b/>
          <w:i/>
        </w:rPr>
        <w:t>(1)</w:t>
      </w:r>
      <w:r>
        <w:rPr>
          <w:b/>
        </w:rPr>
        <w:t xml:space="preserve"> </w:t>
      </w:r>
      <w:r>
        <w:t xml:space="preserve">dell’atto di </w:t>
      </w:r>
    </w:p>
    <w:p w14:paraId="6BF12C88" w14:textId="77777777" w:rsidR="00875D83" w:rsidRDefault="005D3E57">
      <w:pPr>
        <w:ind w:left="-5"/>
      </w:pPr>
      <w:r>
        <w:rPr>
          <w:rFonts w:ascii="Courier New" w:eastAsia="Courier New" w:hAnsi="Courier New" w:cs="Courier New"/>
        </w:rPr>
        <w:t>□</w:t>
      </w:r>
      <w:r>
        <w:t xml:space="preserve">  NASCITA  </w:t>
      </w:r>
    </w:p>
    <w:p w14:paraId="1E46452F" w14:textId="77777777" w:rsidR="00875D83" w:rsidRDefault="005D3E57">
      <w:pPr>
        <w:ind w:left="718"/>
      </w:pPr>
      <w:r>
        <w:rPr>
          <w:rFonts w:ascii="Courier New" w:eastAsia="Courier New" w:hAnsi="Courier New" w:cs="Courier New"/>
        </w:rPr>
        <w:t>□</w:t>
      </w:r>
      <w:r>
        <w:t xml:space="preserve">   relativo alla mia persona. </w:t>
      </w:r>
    </w:p>
    <w:p w14:paraId="08D8E595" w14:textId="77777777" w:rsidR="00875D83" w:rsidRDefault="005D3E57">
      <w:pPr>
        <w:spacing w:after="91"/>
        <w:ind w:left="1066" w:hanging="358"/>
      </w:pPr>
      <w:r>
        <w:rPr>
          <w:rFonts w:ascii="Courier New" w:eastAsia="Courier New" w:hAnsi="Courier New" w:cs="Courier New"/>
        </w:rPr>
        <w:t>□</w:t>
      </w:r>
      <w:r>
        <w:t xml:space="preserve">   relativo a: </w:t>
      </w:r>
      <w:r>
        <w:rPr>
          <w:i/>
        </w:rPr>
        <w:t>(cogno</w:t>
      </w:r>
      <w:r>
        <w:rPr>
          <w:i/>
        </w:rPr>
        <w:t>me e nome)</w:t>
      </w:r>
      <w:r>
        <w:t xml:space="preserve">: _______________________________________________ nata/o a ______________________________________________ il _______________ ; </w:t>
      </w:r>
    </w:p>
    <w:p w14:paraId="03EC3FE0" w14:textId="77777777" w:rsidR="00875D83" w:rsidRDefault="005D3E57">
      <w:pPr>
        <w:tabs>
          <w:tab w:val="center" w:pos="2124"/>
        </w:tabs>
        <w:ind w:left="-15" w:firstLine="0"/>
      </w:pPr>
      <w:r>
        <w:rPr>
          <w:rFonts w:ascii="Courier New" w:eastAsia="Courier New" w:hAnsi="Courier New" w:cs="Courier New"/>
        </w:rPr>
        <w:t>□</w:t>
      </w:r>
      <w:r>
        <w:t xml:space="preserve">  MATRIMONIO </w:t>
      </w:r>
      <w:r>
        <w:tab/>
        <w:t xml:space="preserve"> </w:t>
      </w:r>
    </w:p>
    <w:p w14:paraId="195B3770" w14:textId="77777777" w:rsidR="00875D83" w:rsidRDefault="005D3E57">
      <w:pPr>
        <w:spacing w:after="93"/>
        <w:ind w:left="1076"/>
      </w:pPr>
      <w:r>
        <w:t xml:space="preserve">relativo a: </w:t>
      </w:r>
      <w:r>
        <w:rPr>
          <w:i/>
        </w:rPr>
        <w:t>(cognome e nome)</w:t>
      </w:r>
      <w:r>
        <w:t xml:space="preserve">: </w:t>
      </w:r>
      <w:r>
        <w:t xml:space="preserve">______________________________________________ coniugato con: </w:t>
      </w:r>
      <w:r>
        <w:rPr>
          <w:i/>
        </w:rPr>
        <w:t>(cognome e nome)</w:t>
      </w:r>
      <w:r>
        <w:t xml:space="preserve">: ___________________________________________ nel Comune di ________________________________________ il ________________; </w:t>
      </w:r>
    </w:p>
    <w:p w14:paraId="5B6A8CF7" w14:textId="77777777" w:rsidR="00875D83" w:rsidRDefault="005D3E57">
      <w:pPr>
        <w:tabs>
          <w:tab w:val="center" w:pos="1416"/>
        </w:tabs>
        <w:ind w:left="-15" w:firstLine="0"/>
      </w:pPr>
      <w:r>
        <w:rPr>
          <w:rFonts w:ascii="Courier New" w:eastAsia="Courier New" w:hAnsi="Courier New" w:cs="Courier New"/>
        </w:rPr>
        <w:t>□</w:t>
      </w:r>
      <w:r>
        <w:t xml:space="preserve">  MORTE </w:t>
      </w:r>
      <w:r>
        <w:tab/>
        <w:t xml:space="preserve"> </w:t>
      </w:r>
    </w:p>
    <w:p w14:paraId="21AED24C" w14:textId="77777777" w:rsidR="00875D83" w:rsidRDefault="005D3E57">
      <w:pPr>
        <w:ind w:left="1076"/>
      </w:pPr>
      <w:r>
        <w:t xml:space="preserve">relativo a: </w:t>
      </w:r>
      <w:r>
        <w:rPr>
          <w:i/>
        </w:rPr>
        <w:t>(cognome e nome)</w:t>
      </w:r>
      <w:r>
        <w:t>: _____________</w:t>
      </w:r>
      <w:r>
        <w:t xml:space="preserve">_________________________________ deceduto nel Comune di ________________________________ il ________________; </w:t>
      </w:r>
    </w:p>
    <w:p w14:paraId="4AC67D08" w14:textId="77777777" w:rsidR="00875D83" w:rsidRDefault="005D3E57">
      <w:pPr>
        <w:ind w:left="-5"/>
      </w:pPr>
      <w:r>
        <w:t>Per il seguente uso: ________________________________________________________________ __________________________________________________________</w:t>
      </w:r>
      <w:r>
        <w:t xml:space="preserve">______________________ </w:t>
      </w:r>
    </w:p>
    <w:p w14:paraId="3BB78A6D" w14:textId="77777777" w:rsidR="00875D83" w:rsidRDefault="005D3E57">
      <w:pPr>
        <w:spacing w:after="0" w:line="254" w:lineRule="auto"/>
        <w:ind w:left="0" w:firstLine="0"/>
      </w:pPr>
      <w:r>
        <w:rPr>
          <w:sz w:val="16"/>
        </w:rPr>
        <w:t xml:space="preserve"> </w:t>
      </w:r>
    </w:p>
    <w:tbl>
      <w:tblPr>
        <w:tblW w:w="9510" w:type="dxa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0"/>
      </w:tblGrid>
      <w:tr w:rsidR="00875D83" w14:paraId="40B935ED" w14:textId="77777777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100" w:type="dxa"/>
            </w:tcMar>
            <w:vAlign w:val="center"/>
          </w:tcPr>
          <w:p w14:paraId="0B464E5E" w14:textId="77777777" w:rsidR="00875D83" w:rsidRDefault="005D3E57">
            <w:pPr>
              <w:spacing w:after="36" w:line="254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23392CAA" w14:textId="77777777" w:rsidR="00875D83" w:rsidRDefault="005D3E57">
            <w:pPr>
              <w:spacing w:after="61" w:line="235" w:lineRule="auto"/>
              <w:ind w:left="0" w:right="52" w:firstLine="0"/>
              <w:jc w:val="both"/>
            </w:pPr>
            <w:r>
              <w:rPr>
                <w:sz w:val="20"/>
              </w:rPr>
              <w:t>I dati personali forniti mediante il presente modulo saranno trattati dal comune di San Vito di Cadore, in qualità di titolare del trattamento dei dati, per</w:t>
            </w:r>
            <w:r>
              <w:rPr>
                <w:sz w:val="20"/>
              </w:rPr>
              <w:t xml:space="preserve"> l’erogazione del servizio per il quale si presenta istanza e per lo svolgimento delle funzioni istituzionali connesse. </w:t>
            </w:r>
          </w:p>
          <w:p w14:paraId="6373384B" w14:textId="77777777" w:rsidR="00875D83" w:rsidRDefault="005D3E57">
            <w:pPr>
              <w:spacing w:after="84" w:line="240" w:lineRule="auto"/>
              <w:ind w:left="0" w:firstLine="0"/>
              <w:jc w:val="both"/>
            </w:pPr>
            <w:r>
              <w:rPr>
                <w:sz w:val="20"/>
              </w:rPr>
              <w:t>I dati suddetti saranno trattati da personale designato in qualità di incaricato o responsabile de trattamento dei dati, e potranno ess</w:t>
            </w:r>
            <w:r>
              <w:rPr>
                <w:sz w:val="20"/>
              </w:rPr>
              <w:t xml:space="preserve">ere comunicati o portati a conoscenza di soggetti terzi: </w:t>
            </w:r>
          </w:p>
          <w:p w14:paraId="56437A79" w14:textId="77777777" w:rsidR="00875D83" w:rsidRDefault="005D3E57">
            <w:pPr>
              <w:spacing w:after="34" w:line="264" w:lineRule="auto"/>
              <w:ind w:left="768" w:right="2019" w:firstLine="0"/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i quali la comunicazione sia prevista da norme di legge o di regolamento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coinvolti nelle operazioni di trattamento dei dati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lo svolgimento delle funzioni </w:t>
            </w:r>
            <w:r>
              <w:rPr>
                <w:sz w:val="20"/>
              </w:rPr>
              <w:t xml:space="preserve">istituzionali. </w:t>
            </w:r>
          </w:p>
          <w:p w14:paraId="75BE5D01" w14:textId="77777777" w:rsidR="00875D83" w:rsidRDefault="005D3E57">
            <w:pPr>
              <w:spacing w:after="60" w:line="240" w:lineRule="auto"/>
              <w:ind w:left="0" w:firstLine="0"/>
              <w:jc w:val="both"/>
            </w:pPr>
            <w:r>
              <w:rPr>
                <w:sz w:val="20"/>
              </w:rPr>
              <w:t xml:space="preserve">L’elenco completo dei responsabili del trattamento dei dati può essere conosciuto facendone richiesta al comune di San Vito di Cadore. </w:t>
            </w:r>
          </w:p>
          <w:p w14:paraId="2302E288" w14:textId="77777777" w:rsidR="00875D83" w:rsidRDefault="005D3E57">
            <w:pPr>
              <w:spacing w:after="0" w:line="254" w:lineRule="auto"/>
              <w:ind w:left="0" w:firstLine="0"/>
              <w:jc w:val="both"/>
            </w:pPr>
            <w:r>
              <w:rPr>
                <w:sz w:val="20"/>
              </w:rPr>
              <w:t xml:space="preserve">L’interessato può far valere i diritti previsti dall’art. 7 del d.lgs 30 giugno 2003, n. 196 e </w:t>
            </w:r>
            <w:r>
              <w:rPr>
                <w:sz w:val="20"/>
              </w:rPr>
              <w:t xml:space="preserve">ss.mm., riportati nella sezione </w:t>
            </w:r>
            <w:r>
              <w:rPr>
                <w:i/>
                <w:sz w:val="20"/>
              </w:rPr>
              <w:t>Privacy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San Vito di Cadore. </w:t>
            </w:r>
          </w:p>
        </w:tc>
      </w:tr>
    </w:tbl>
    <w:p w14:paraId="1C56999F" w14:textId="77777777" w:rsidR="00875D83" w:rsidRDefault="005D3E57">
      <w:pPr>
        <w:spacing w:after="5" w:line="254" w:lineRule="auto"/>
        <w:ind w:left="0" w:right="48" w:firstLine="0"/>
      </w:pPr>
      <w:r>
        <w:t xml:space="preserve"> </w:t>
      </w:r>
    </w:p>
    <w:p w14:paraId="4150180B" w14:textId="77777777" w:rsidR="00875D83" w:rsidRDefault="005D3E57">
      <w:pPr>
        <w:tabs>
          <w:tab w:val="center" w:pos="2833"/>
          <w:tab w:val="center" w:pos="3541"/>
          <w:tab w:val="center" w:pos="4249"/>
          <w:tab w:val="center" w:pos="4957"/>
          <w:tab w:val="right" w:pos="9641"/>
        </w:tabs>
        <w:ind w:left="-15" w:firstLine="0"/>
      </w:pPr>
      <w:r>
        <w:t xml:space="preserve">data 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 </w:t>
      </w:r>
    </w:p>
    <w:p w14:paraId="38B72913" w14:textId="77777777" w:rsidR="00875D83" w:rsidRDefault="005D3E57">
      <w:pPr>
        <w:spacing w:after="11" w:line="254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5AF97E4" w14:textId="77777777" w:rsidR="00875D83" w:rsidRDefault="005D3E57">
      <w:pPr>
        <w:pStyle w:val="Titolo2"/>
        <w:tabs>
          <w:tab w:val="center" w:pos="4929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SOTTOSCRIZIONE IN PRESENZA DEL DIPENDENTE ADDETTO</w:t>
      </w:r>
      <w:r>
        <w:rPr>
          <w:u w:val="none"/>
        </w:rPr>
        <w:t xml:space="preserve"> </w:t>
      </w:r>
    </w:p>
    <w:p w14:paraId="1C62E570" w14:textId="77777777" w:rsidR="00875D83" w:rsidRDefault="005D3E57">
      <w:pPr>
        <w:spacing w:after="0" w:line="254" w:lineRule="auto"/>
        <w:ind w:left="0" w:firstLine="0"/>
      </w:pPr>
      <w:r>
        <w:rPr>
          <w:sz w:val="22"/>
        </w:rPr>
        <w:t xml:space="preserve"> </w:t>
      </w:r>
    </w:p>
    <w:tbl>
      <w:tblPr>
        <w:tblW w:w="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</w:tblGrid>
      <w:tr w:rsidR="00875D83" w14:paraId="015A42B9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3" w:type="dxa"/>
              <w:left w:w="72" w:type="dxa"/>
              <w:bottom w:w="0" w:type="dxa"/>
              <w:right w:w="115" w:type="dxa"/>
            </w:tcMar>
          </w:tcPr>
          <w:p w14:paraId="1908CAD6" w14:textId="77777777" w:rsidR="00875D83" w:rsidRDefault="005D3E57">
            <w:pPr>
              <w:spacing w:after="0" w:line="254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EBE518D" w14:textId="77777777" w:rsidR="00875D83" w:rsidRDefault="005D3E57">
      <w:pPr>
        <w:spacing w:after="4" w:line="264" w:lineRule="auto"/>
        <w:ind w:left="351"/>
      </w:pPr>
      <w:r>
        <w:rPr>
          <w:sz w:val="22"/>
        </w:rPr>
        <w:t xml:space="preserve">    VISTO, per la </w:t>
      </w:r>
      <w:r>
        <w:rPr>
          <w:sz w:val="22"/>
        </w:rPr>
        <w:t xml:space="preserve">sottoscrizione apposta in mia presenza                  IL DIPENDENTE ADDETTO </w:t>
      </w:r>
    </w:p>
    <w:p w14:paraId="664B7DB7" w14:textId="77777777" w:rsidR="00875D83" w:rsidRDefault="005D3E57">
      <w:pPr>
        <w:spacing w:after="20" w:line="254" w:lineRule="auto"/>
        <w:ind w:left="284" w:firstLine="0"/>
      </w:pPr>
      <w:r>
        <w:rPr>
          <w:sz w:val="22"/>
        </w:rPr>
        <w:t xml:space="preserve"> </w:t>
      </w:r>
    </w:p>
    <w:p w14:paraId="7922C5A5" w14:textId="77777777" w:rsidR="00875D83" w:rsidRDefault="005D3E57">
      <w:pPr>
        <w:tabs>
          <w:tab w:val="right" w:pos="9641"/>
        </w:tabs>
        <w:spacing w:after="4" w:line="264" w:lineRule="auto"/>
        <w:ind w:left="0" w:firstLine="0"/>
      </w:pPr>
      <w:r>
        <w:rPr>
          <w:sz w:val="22"/>
        </w:rPr>
        <w:lastRenderedPageBreak/>
        <w:t xml:space="preserve">                __________________, lì ____________________    </w:t>
      </w:r>
      <w:r>
        <w:rPr>
          <w:sz w:val="22"/>
        </w:rPr>
        <w:tab/>
        <w:t xml:space="preserve">____________________________ </w:t>
      </w:r>
    </w:p>
    <w:p w14:paraId="460547EC" w14:textId="77777777" w:rsidR="00875D83" w:rsidRDefault="005D3E57">
      <w:pPr>
        <w:spacing w:after="63" w:line="254" w:lineRule="auto"/>
        <w:ind w:left="40" w:firstLine="0"/>
        <w:jc w:val="center"/>
      </w:pPr>
      <w:r>
        <w:rPr>
          <w:b/>
          <w:sz w:val="16"/>
        </w:rPr>
        <w:t xml:space="preserve"> </w:t>
      </w:r>
    </w:p>
    <w:p w14:paraId="53A501AC" w14:textId="77777777" w:rsidR="00875D83" w:rsidRDefault="005D3E57">
      <w:pPr>
        <w:pStyle w:val="Titolo2"/>
        <w:tabs>
          <w:tab w:val="center" w:pos="5194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SOTTOSCRIZIONE NON IN PRESENZA DEL DIPENDENTE ADDETTO</w:t>
      </w:r>
      <w:r>
        <w:rPr>
          <w:u w:val="none"/>
        </w:rPr>
        <w:t xml:space="preserve"> </w:t>
      </w:r>
    </w:p>
    <w:p w14:paraId="7C3E149F" w14:textId="77777777" w:rsidR="00875D83" w:rsidRDefault="005D3E57">
      <w:pPr>
        <w:spacing w:after="0" w:line="254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W w:w="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</w:tblGrid>
      <w:tr w:rsidR="00875D83" w14:paraId="3DFE5E1D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3" w:type="dxa"/>
              <w:left w:w="72" w:type="dxa"/>
              <w:bottom w:w="0" w:type="dxa"/>
              <w:right w:w="115" w:type="dxa"/>
            </w:tcMar>
          </w:tcPr>
          <w:p w14:paraId="74AA229A" w14:textId="77777777" w:rsidR="00875D83" w:rsidRDefault="005D3E57">
            <w:pPr>
              <w:spacing w:after="0" w:line="254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626D553A" w14:textId="77777777" w:rsidR="00875D83" w:rsidRDefault="005D3E57">
      <w:pPr>
        <w:spacing w:after="4" w:line="264" w:lineRule="auto"/>
        <w:ind w:left="341" w:firstLine="72"/>
      </w:pPr>
      <w:r>
        <w:rPr>
          <w:sz w:val="22"/>
        </w:rPr>
        <w:t xml:space="preserve">    </w:t>
      </w:r>
      <w:r>
        <w:rPr>
          <w:sz w:val="22"/>
        </w:rPr>
        <w:t xml:space="preserve">Allegato alla presente fotocopia documento di identità n. ________________________________  </w:t>
      </w:r>
      <w:r>
        <w:rPr>
          <w:sz w:val="22"/>
        </w:rPr>
        <w:tab/>
        <w:t xml:space="preserve">    rilasciato il ________________________ da _________________________________________ </w:t>
      </w:r>
    </w:p>
    <w:p w14:paraId="176B71FB" w14:textId="77777777" w:rsidR="00875D83" w:rsidRDefault="005D3E57">
      <w:pPr>
        <w:spacing w:after="0" w:line="254" w:lineRule="auto"/>
        <w:ind w:left="0" w:firstLine="0"/>
      </w:pPr>
      <w:r>
        <w:rPr>
          <w:sz w:val="22"/>
        </w:rPr>
        <w:t xml:space="preserve"> </w:t>
      </w:r>
    </w:p>
    <w:p w14:paraId="100070D8" w14:textId="77777777" w:rsidR="00875D83" w:rsidRDefault="005D3E57">
      <w:pPr>
        <w:spacing w:after="0" w:line="232" w:lineRule="auto"/>
        <w:ind w:left="0" w:right="3" w:firstLine="0"/>
        <w:jc w:val="both"/>
      </w:pPr>
      <w:r>
        <w:rPr>
          <w:b/>
          <w:i/>
          <w:sz w:val="22"/>
        </w:rPr>
        <w:t xml:space="preserve">(1)  Il rilascio degli estratti per copia integrale degli atti di </w:t>
      </w:r>
      <w:r>
        <w:rPr>
          <w:b/>
          <w:i/>
          <w:sz w:val="22"/>
        </w:rPr>
        <w:t>stato civile è consentito solo ai soggetti cui l’atto si riferisce, oppure su motivata istanza comprovante l’interesse personale e concreto del richiedente a fini di tutela di una situazione giuridicamente rilevante, ovvero decorsi settanta anni dalla form</w:t>
      </w:r>
      <w:r>
        <w:rPr>
          <w:b/>
          <w:i/>
          <w:sz w:val="22"/>
        </w:rPr>
        <w:t xml:space="preserve">azione dell’atto. </w:t>
      </w:r>
    </w:p>
    <w:sectPr w:rsidR="00875D83">
      <w:pgSz w:w="11906" w:h="16838"/>
      <w:pgMar w:top="1440" w:right="113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1866" w14:textId="77777777" w:rsidR="00000000" w:rsidRDefault="005D3E57">
      <w:pPr>
        <w:spacing w:after="0" w:line="240" w:lineRule="auto"/>
      </w:pPr>
      <w:r>
        <w:separator/>
      </w:r>
    </w:p>
  </w:endnote>
  <w:endnote w:type="continuationSeparator" w:id="0">
    <w:p w14:paraId="42ACC6F4" w14:textId="77777777" w:rsidR="00000000" w:rsidRDefault="005D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CCF5" w14:textId="77777777" w:rsidR="00000000" w:rsidRDefault="005D3E57">
      <w:pPr>
        <w:spacing w:after="0" w:line="240" w:lineRule="auto"/>
      </w:pPr>
      <w:r>
        <w:separator/>
      </w:r>
    </w:p>
  </w:footnote>
  <w:footnote w:type="continuationSeparator" w:id="0">
    <w:p w14:paraId="59F64BE2" w14:textId="77777777" w:rsidR="00000000" w:rsidRDefault="005D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5D83"/>
    <w:rsid w:val="005D3E57"/>
    <w:rsid w:val="008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DF13"/>
  <w15:docId w15:val="{E36BC9FC-9C1F-4A35-8C44-8FD691F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2" w:line="244" w:lineRule="auto"/>
      <w:ind w:left="10" w:hanging="10"/>
    </w:pPr>
    <w:rPr>
      <w:rFonts w:ascii="Times New Roman" w:hAnsi="Times New Roman"/>
      <w:color w:val="000000"/>
      <w:sz w:val="24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98"/>
      <w:ind w:firstLine="7115"/>
      <w:jc w:val="center"/>
      <w:outlineLvl w:val="0"/>
    </w:pPr>
    <w:rPr>
      <w:rFonts w:ascii="Times New Roman" w:hAnsi="Times New Roman"/>
      <w:color w:val="000000"/>
      <w:sz w:val="24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0" w:hanging="10"/>
      <w:outlineLvl w:val="1"/>
    </w:pPr>
    <w:rPr>
      <w:rFonts w:ascii="Times New Roman" w:hAnsi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anagrafe del</dc:title>
  <dc:subject/>
  <dc:creator>xyz</dc:creator>
  <cp:lastModifiedBy>Margherita Dal Favero</cp:lastModifiedBy>
  <cp:revision>2</cp:revision>
  <dcterms:created xsi:type="dcterms:W3CDTF">2020-06-26T16:37:00Z</dcterms:created>
  <dcterms:modified xsi:type="dcterms:W3CDTF">2020-06-26T16:37:00Z</dcterms:modified>
</cp:coreProperties>
</file>